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B2" w:rsidRPr="00E60D9B" w:rsidRDefault="009233B2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60D9B" w:rsidRPr="00E60D9B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60D9B" w:rsidRPr="00E60D9B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60D9B" w:rsidRPr="00E60D9B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60D9B" w:rsidRPr="00E60D9B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60D9B" w:rsidRPr="00E60D9B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60D9B" w:rsidRPr="00E60D9B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60D9B" w:rsidRPr="00E60D9B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60D9B" w:rsidRPr="00E60D9B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60D9B" w:rsidRPr="00E60D9B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60D9B" w:rsidRPr="00E60D9B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012C2" w:rsidRDefault="00B012C2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C721CC" w:rsidRDefault="00C721CC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012C2" w:rsidRDefault="00B012C2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</w:tblGrid>
      <w:tr w:rsidR="00AE4508" w:rsidRPr="00AE4508" w:rsidTr="00AE4508">
        <w:tc>
          <w:tcPr>
            <w:tcW w:w="4536" w:type="dxa"/>
            <w:hideMark/>
          </w:tcPr>
          <w:p w:rsidR="00AE4508" w:rsidRPr="00AE4508" w:rsidRDefault="00AE4508" w:rsidP="00470E7D">
            <w:pPr>
              <w:tabs>
                <w:tab w:val="left" w:pos="6946"/>
              </w:tabs>
              <w:spacing w:line="228" w:lineRule="auto"/>
              <w:ind w:lef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508">
              <w:rPr>
                <w:rFonts w:ascii="Times New Roman" w:hAnsi="Times New Roman" w:cs="Times New Roman"/>
                <w:bCs/>
                <w:sz w:val="28"/>
                <w:szCs w:val="28"/>
              </w:rPr>
              <w:t>О введении ограничения пребывания граждан в лесах и въезда в них транспортных средств</w:t>
            </w:r>
          </w:p>
        </w:tc>
      </w:tr>
    </w:tbl>
    <w:p w:rsidR="00AE4508" w:rsidRPr="00AE4508" w:rsidRDefault="00AE4508" w:rsidP="00B012C2">
      <w:pPr>
        <w:tabs>
          <w:tab w:val="left" w:pos="6946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E60D9B" w:rsidRPr="00E60D9B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349F2" w:rsidRPr="002349F2" w:rsidRDefault="002349F2" w:rsidP="00C721CC">
      <w:pPr>
        <w:widowControl/>
        <w:tabs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9F2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53</w:t>
      </w:r>
      <w:r w:rsidRPr="002349F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5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Российской Федерации,  приказом Министерства природных ресурсов и экологии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от 6 сентября 2016 г. № 457 «Об утверждении Порядка ограничения пребывания граждан в лесах и въезда в них транспортных средств,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средств, проведения в лесах определенных видов работ в целях обеспечения санитарной безопасности в лесах», в связи с установлением </w:t>
      </w:r>
      <w:r w:rsidRPr="002349F2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2349F2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классов пожарной опасности в лесах на территории Республики Татарстан Кабинет Министров Республики Татарстан ПОСТАНОВЛЯЕТ:</w:t>
      </w:r>
    </w:p>
    <w:p w:rsidR="00AE4508" w:rsidRPr="00E23690" w:rsidRDefault="00AE4508" w:rsidP="00B012C2">
      <w:pPr>
        <w:widowControl/>
        <w:tabs>
          <w:tab w:val="left" w:pos="694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49F2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1. Ввести на всей территории лесного фонда в границах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Агрызского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Азнакаев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Алькеевского,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Альметьевского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Арского,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Бавлинского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Биляр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Болгарского,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Бугульминского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Буинского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Елабужского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Заинского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>, Зелено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дольского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Ислейтарского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Калейкинского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Камского,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Кзыл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>-Юлдуз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Лаишевского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Лениногорского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Лубянского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Мамадышского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Мензелинского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Нижнекамского,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Нурлатского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Приволжского, Пригородного, Сабинского,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Тетюш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Черемшанского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лесничеств Республики Татарстан ограничение пребывания граждан в лесах, въезд</w:t>
      </w:r>
      <w:r w:rsidR="0031351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в них транспортных средств и проведени</w:t>
      </w:r>
      <w:r w:rsidR="0031351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в лесах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опреде</w:t>
      </w:r>
      <w:proofErr w:type="spellEnd"/>
      <w:r w:rsidR="00B012C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ленных видов работ в целях обеспечения пожарной безопасности в лесах сроком 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на 21 календарный день со дня вступления в силу настоящего постановления, за исключением сквозного проезда по дорогам общего пользования лиц,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осуще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>ствляющих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по использованию лесов в соответствии с 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>законодатель</w:t>
      </w:r>
      <w:r w:rsidR="00C721C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B012C2">
        <w:rPr>
          <w:rFonts w:ascii="Times New Roman" w:eastAsia="Times New Roman" w:hAnsi="Times New Roman" w:cs="Times New Roman"/>
          <w:sz w:val="28"/>
          <w:szCs w:val="28"/>
        </w:rPr>
        <w:t>ством</w:t>
      </w:r>
      <w:proofErr w:type="spellEnd"/>
      <w:r w:rsidR="00B012C2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Федерации.</w:t>
      </w:r>
    </w:p>
    <w:p w:rsidR="00AE4508" w:rsidRPr="00E23690" w:rsidRDefault="00AE4508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236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3690">
        <w:rPr>
          <w:rFonts w:ascii="Times New Roman" w:eastAsia="Times New Roman" w:hAnsi="Times New Roman" w:cs="Times New Roman"/>
          <w:sz w:val="28"/>
          <w:szCs w:val="28"/>
        </w:rPr>
        <w:t>Определить для региональной диспетчерской службы государственного бюджетного учреждения Республики Татарстан «</w:t>
      </w:r>
      <w:proofErr w:type="spellStart"/>
      <w:r w:rsidRPr="00E23690">
        <w:rPr>
          <w:rFonts w:ascii="Times New Roman" w:eastAsia="Times New Roman" w:hAnsi="Times New Roman" w:cs="Times New Roman"/>
          <w:sz w:val="28"/>
          <w:szCs w:val="28"/>
        </w:rPr>
        <w:t>Лесопожарный</w:t>
      </w:r>
      <w:proofErr w:type="spellEnd"/>
      <w:r w:rsidRPr="00E23690">
        <w:rPr>
          <w:rFonts w:ascii="Times New Roman" w:eastAsia="Times New Roman" w:hAnsi="Times New Roman" w:cs="Times New Roman"/>
          <w:sz w:val="28"/>
          <w:szCs w:val="28"/>
        </w:rPr>
        <w:t xml:space="preserve"> центр» </w:t>
      </w:r>
      <w:proofErr w:type="spellStart"/>
      <w:proofErr w:type="gramStart"/>
      <w:r w:rsidRPr="00E23690">
        <w:rPr>
          <w:rFonts w:ascii="Times New Roman" w:eastAsia="Times New Roman" w:hAnsi="Times New Roman" w:cs="Times New Roman"/>
          <w:sz w:val="28"/>
          <w:szCs w:val="28"/>
        </w:rPr>
        <w:t>Министер</w:t>
      </w:r>
      <w:r w:rsidRPr="00643A9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23690">
        <w:rPr>
          <w:rFonts w:ascii="Times New Roman" w:eastAsia="Times New Roman" w:hAnsi="Times New Roman" w:cs="Times New Roman"/>
          <w:sz w:val="28"/>
          <w:szCs w:val="28"/>
        </w:rPr>
        <w:t>ства</w:t>
      </w:r>
      <w:proofErr w:type="spellEnd"/>
      <w:proofErr w:type="gramEnd"/>
      <w:r w:rsidRPr="00E23690">
        <w:rPr>
          <w:rFonts w:ascii="Times New Roman" w:eastAsia="Times New Roman" w:hAnsi="Times New Roman" w:cs="Times New Roman"/>
          <w:sz w:val="28"/>
          <w:szCs w:val="28"/>
        </w:rPr>
        <w:t xml:space="preserve"> лесного хозяйства Республики Татарстан с целью рассмотрения обращений </w:t>
      </w:r>
      <w:r w:rsidRPr="00E2369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граждан в период введения ограничения пребывания граждан в лесах и въезда </w:t>
      </w:r>
      <w:r w:rsidRPr="00643A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E23690">
        <w:rPr>
          <w:rFonts w:ascii="Times New Roman" w:eastAsia="Times New Roman" w:hAnsi="Times New Roman" w:cs="Times New Roman"/>
          <w:sz w:val="28"/>
          <w:szCs w:val="28"/>
        </w:rPr>
        <w:t>в них транспортных средств следующие контактные телефоны: 8</w:t>
      </w:r>
      <w:r w:rsidR="00C721C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3690">
        <w:rPr>
          <w:rFonts w:ascii="Times New Roman" w:eastAsia="Times New Roman" w:hAnsi="Times New Roman" w:cs="Times New Roman"/>
          <w:sz w:val="28"/>
          <w:szCs w:val="28"/>
        </w:rPr>
        <w:t>(843)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3690">
        <w:rPr>
          <w:rFonts w:ascii="Times New Roman" w:eastAsia="Times New Roman" w:hAnsi="Times New Roman" w:cs="Times New Roman"/>
          <w:sz w:val="28"/>
          <w:szCs w:val="28"/>
        </w:rPr>
        <w:t xml:space="preserve">221-37-95, </w:t>
      </w:r>
      <w:r w:rsidRPr="00643A99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E23690">
        <w:rPr>
          <w:rFonts w:ascii="Times New Roman" w:eastAsia="Times New Roman" w:hAnsi="Times New Roman" w:cs="Times New Roman"/>
          <w:sz w:val="28"/>
          <w:szCs w:val="28"/>
        </w:rPr>
        <w:t>8-800-100-94-00.</w:t>
      </w:r>
    </w:p>
    <w:p w:rsidR="002349F2" w:rsidRPr="002349F2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9F2">
        <w:rPr>
          <w:rFonts w:ascii="Times New Roman" w:eastAsia="Times New Roman" w:hAnsi="Times New Roman" w:cs="Times New Roman"/>
          <w:sz w:val="28"/>
          <w:szCs w:val="28"/>
        </w:rPr>
        <w:t>3. Министерству лесного хозяйства Республики Татарстан:</w:t>
      </w:r>
    </w:p>
    <w:p w:rsidR="002349F2" w:rsidRPr="002349F2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работу по обеспечению пожарной безопасности в лесах в </w:t>
      </w:r>
      <w:proofErr w:type="spellStart"/>
      <w:proofErr w:type="gramStart"/>
      <w:r w:rsidRPr="002349F2">
        <w:rPr>
          <w:rFonts w:ascii="Times New Roman" w:eastAsia="Times New Roman" w:hAnsi="Times New Roman" w:cs="Times New Roman"/>
          <w:sz w:val="28"/>
          <w:szCs w:val="28"/>
        </w:rPr>
        <w:t>соот</w:t>
      </w:r>
      <w:r w:rsidR="00C721C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>ветствии</w:t>
      </w:r>
      <w:proofErr w:type="spellEnd"/>
      <w:proofErr w:type="gram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с государственным заданием на выполнение профилактических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противо</w:t>
      </w:r>
      <w:proofErr w:type="spellEnd"/>
      <w:r w:rsidR="00C721C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>пожарных мероприятий государственными бюджетными учреждениями Республики Татарстан, подведомственными Министерству лесного хозяйства Республики Татарстан;</w:t>
      </w:r>
    </w:p>
    <w:p w:rsidR="002349F2" w:rsidRPr="002349F2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9F2">
        <w:rPr>
          <w:rFonts w:ascii="Times New Roman" w:eastAsia="Times New Roman" w:hAnsi="Times New Roman" w:cs="Times New Roman"/>
          <w:sz w:val="28"/>
          <w:szCs w:val="28"/>
        </w:rPr>
        <w:t>осуществлять проведение аварийно-спасательных работ, связанных с тушением лесных пожаров</w:t>
      </w:r>
      <w:r w:rsidR="0074628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сводным планом тушения лесных пожаров на территории Республики Татарстан на период пожароопасного сезона 202</w:t>
      </w:r>
      <w:r w:rsidR="001B341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года, утвержденным распоряжением Президента Республики Татарстан от </w:t>
      </w:r>
      <w:r w:rsidR="001B341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марта 202</w:t>
      </w:r>
      <w:r w:rsidR="001B341F">
        <w:rPr>
          <w:rFonts w:ascii="Times New Roman" w:eastAsia="Times New Roman" w:hAnsi="Times New Roman" w:cs="Times New Roman"/>
          <w:sz w:val="28"/>
          <w:szCs w:val="28"/>
        </w:rPr>
        <w:t>1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349F2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B012C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gram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>1</w:t>
      </w:r>
      <w:r w:rsidR="001B341F">
        <w:rPr>
          <w:rFonts w:ascii="Times New Roman" w:eastAsia="Times New Roman" w:hAnsi="Times New Roman" w:cs="Times New Roman"/>
          <w:sz w:val="28"/>
          <w:szCs w:val="28"/>
        </w:rPr>
        <w:t>01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349F2" w:rsidRPr="002349F2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установку предупредительных аншлагов о введении </w:t>
      </w:r>
      <w:proofErr w:type="spellStart"/>
      <w:proofErr w:type="gramStart"/>
      <w:r w:rsidRPr="002349F2">
        <w:rPr>
          <w:rFonts w:ascii="Times New Roman" w:eastAsia="Times New Roman" w:hAnsi="Times New Roman" w:cs="Times New Roman"/>
          <w:sz w:val="28"/>
          <w:szCs w:val="28"/>
        </w:rPr>
        <w:t>соответ</w:t>
      </w:r>
      <w:r w:rsidR="009E15B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>ствующего</w:t>
      </w:r>
      <w:proofErr w:type="spellEnd"/>
      <w:proofErr w:type="gram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ограничения и о периоде его действия;</w:t>
      </w:r>
    </w:p>
    <w:p w:rsidR="002349F2" w:rsidRPr="002349F2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9F2">
        <w:rPr>
          <w:rFonts w:ascii="Times New Roman" w:eastAsia="Times New Roman" w:hAnsi="Times New Roman" w:cs="Times New Roman"/>
          <w:sz w:val="28"/>
          <w:szCs w:val="28"/>
        </w:rPr>
        <w:t>организовать перекрытие шлагбаумами лесных дорог;</w:t>
      </w:r>
    </w:p>
    <w:p w:rsidR="002349F2" w:rsidRPr="002349F2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9F2">
        <w:rPr>
          <w:rFonts w:ascii="Times New Roman" w:eastAsia="Times New Roman" w:hAnsi="Times New Roman" w:cs="Times New Roman"/>
          <w:sz w:val="28"/>
          <w:szCs w:val="28"/>
        </w:rPr>
        <w:t>организовать круглосуточное дежурство в подведомственных учреждениях и усилить патрулирование в лесных массивах;</w:t>
      </w:r>
    </w:p>
    <w:p w:rsidR="002349F2" w:rsidRPr="002349F2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9F2">
        <w:rPr>
          <w:rFonts w:ascii="Times New Roman" w:eastAsia="Times New Roman" w:hAnsi="Times New Roman" w:cs="Times New Roman"/>
          <w:sz w:val="28"/>
          <w:szCs w:val="28"/>
        </w:rPr>
        <w:t>организовать временные посты в местах массового посещения лесов в выходные и праздничные дни;</w:t>
      </w:r>
    </w:p>
    <w:p w:rsidR="002349F2" w:rsidRPr="002349F2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дополнительное информирование населения на региональных телеканалах, радиовещательных станциях, в печатных периодических изданиях об обстановке с природными пожарами и ответственности за нарушения правил пожарной безопасности в лесах. </w:t>
      </w:r>
    </w:p>
    <w:p w:rsidR="008149C2" w:rsidRPr="008149C2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746287" w:rsidRPr="0074628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.</w:t>
      </w:r>
      <w:r w:rsidR="008149C2" w:rsidRPr="001A7476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C721CC" w:rsidRPr="001A7476">
        <w:rPr>
          <w:rFonts w:ascii="Times New Roman" w:hAnsi="Times New Roman" w:cs="Times New Roman"/>
          <w:sz w:val="28"/>
          <w:szCs w:val="28"/>
        </w:rPr>
        <w:t>исполнительн</w:t>
      </w:r>
      <w:r w:rsidR="00C721CC">
        <w:rPr>
          <w:rFonts w:ascii="Times New Roman" w:hAnsi="Times New Roman" w:cs="Times New Roman"/>
          <w:sz w:val="28"/>
          <w:szCs w:val="28"/>
        </w:rPr>
        <w:t>ых</w:t>
      </w:r>
      <w:r w:rsidR="00C721CC" w:rsidRPr="001A7476">
        <w:rPr>
          <w:rFonts w:ascii="Times New Roman" w:hAnsi="Times New Roman" w:cs="Times New Roman"/>
          <w:sz w:val="28"/>
          <w:szCs w:val="28"/>
        </w:rPr>
        <w:t xml:space="preserve"> </w:t>
      </w:r>
      <w:r w:rsidR="008149C2" w:rsidRPr="001A7476">
        <w:rPr>
          <w:rFonts w:ascii="Times New Roman" w:hAnsi="Times New Roman" w:cs="Times New Roman"/>
          <w:sz w:val="28"/>
          <w:szCs w:val="28"/>
        </w:rPr>
        <w:t>органов</w:t>
      </w:r>
      <w:r w:rsidR="00C721CC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8149C2" w:rsidRPr="001A7476">
        <w:rPr>
          <w:rFonts w:ascii="Times New Roman" w:hAnsi="Times New Roman" w:cs="Times New Roman"/>
          <w:sz w:val="28"/>
          <w:szCs w:val="28"/>
        </w:rPr>
        <w:t xml:space="preserve"> власти </w:t>
      </w:r>
      <w:proofErr w:type="spellStart"/>
      <w:r w:rsidR="008149C2" w:rsidRPr="001A7476">
        <w:rPr>
          <w:rFonts w:ascii="Times New Roman" w:hAnsi="Times New Roman" w:cs="Times New Roman"/>
          <w:sz w:val="28"/>
          <w:szCs w:val="28"/>
        </w:rPr>
        <w:t>Респуб</w:t>
      </w:r>
      <w:proofErr w:type="spellEnd"/>
      <w:r w:rsidR="00C721CC">
        <w:rPr>
          <w:rFonts w:ascii="Times New Roman" w:hAnsi="Times New Roman" w:cs="Times New Roman"/>
          <w:sz w:val="28"/>
          <w:szCs w:val="28"/>
        </w:rPr>
        <w:t>-</w:t>
      </w:r>
      <w:r w:rsidR="008149C2" w:rsidRPr="001A7476">
        <w:rPr>
          <w:rFonts w:ascii="Times New Roman" w:hAnsi="Times New Roman" w:cs="Times New Roman"/>
          <w:sz w:val="28"/>
          <w:szCs w:val="28"/>
        </w:rPr>
        <w:t>лики Татарстан</w:t>
      </w:r>
      <w:r w:rsidR="008149C2">
        <w:rPr>
          <w:rFonts w:ascii="Times New Roman" w:hAnsi="Times New Roman" w:cs="Times New Roman"/>
          <w:sz w:val="28"/>
          <w:szCs w:val="28"/>
        </w:rPr>
        <w:t xml:space="preserve">, а также предложить </w:t>
      </w:r>
      <w:r w:rsidR="008149C2" w:rsidRPr="001A7476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</w:t>
      </w:r>
      <w:proofErr w:type="spellStart"/>
      <w:r w:rsidR="008149C2" w:rsidRPr="001A7476">
        <w:rPr>
          <w:rFonts w:ascii="Times New Roman" w:hAnsi="Times New Roman" w:cs="Times New Roman"/>
          <w:sz w:val="28"/>
          <w:szCs w:val="28"/>
        </w:rPr>
        <w:t>муни</w:t>
      </w:r>
      <w:r w:rsidR="00C721CC">
        <w:rPr>
          <w:rFonts w:ascii="Times New Roman" w:hAnsi="Times New Roman" w:cs="Times New Roman"/>
          <w:sz w:val="28"/>
          <w:szCs w:val="28"/>
        </w:rPr>
        <w:t>-</w:t>
      </w:r>
      <w:r w:rsidR="008149C2" w:rsidRPr="001A7476">
        <w:rPr>
          <w:rFonts w:ascii="Times New Roman" w:hAnsi="Times New Roman" w:cs="Times New Roman"/>
          <w:sz w:val="28"/>
          <w:szCs w:val="28"/>
        </w:rPr>
        <w:t>ципальных</w:t>
      </w:r>
      <w:proofErr w:type="spellEnd"/>
      <w:r w:rsidR="008149C2" w:rsidRPr="001A7476">
        <w:rPr>
          <w:rFonts w:ascii="Times New Roman" w:hAnsi="Times New Roman" w:cs="Times New Roman"/>
          <w:sz w:val="28"/>
          <w:szCs w:val="28"/>
        </w:rPr>
        <w:t xml:space="preserve"> образований Республики Татарстан, </w:t>
      </w:r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>руководителям особо охраняемых природных территорий «Национальный парк «Нижняя Кама», «Волжско-Камский государственный природный биосферный заповедник» и Марийско</w:t>
      </w:r>
      <w:r w:rsidR="0074628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 xml:space="preserve"> лесничеств</w:t>
      </w:r>
      <w:r w:rsidR="0074628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обороны Российской Федерации </w:t>
      </w:r>
      <w:r w:rsidR="008149C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 xml:space="preserve"> филиал</w:t>
      </w:r>
      <w:r w:rsidR="0074628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</w:t>
      </w:r>
      <w:proofErr w:type="spellStart"/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>государ</w:t>
      </w:r>
      <w:r w:rsidR="00C721CC">
        <w:rPr>
          <w:rFonts w:ascii="Times New Roman" w:eastAsia="Times New Roman" w:hAnsi="Times New Roman" w:cs="Times New Roman"/>
          <w:sz w:val="28"/>
          <w:szCs w:val="28"/>
        </w:rPr>
        <w:t>-</w:t>
      </w:r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>ственного</w:t>
      </w:r>
      <w:proofErr w:type="spellEnd"/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 xml:space="preserve"> казенного учреждения «Управление лесного хозяйства и </w:t>
      </w:r>
      <w:proofErr w:type="spellStart"/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>природо</w:t>
      </w:r>
      <w:proofErr w:type="spellEnd"/>
      <w:r w:rsidR="00C721CC">
        <w:rPr>
          <w:rFonts w:ascii="Times New Roman" w:eastAsia="Times New Roman" w:hAnsi="Times New Roman" w:cs="Times New Roman"/>
          <w:sz w:val="28"/>
          <w:szCs w:val="28"/>
        </w:rPr>
        <w:t>-</w:t>
      </w:r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>пользования» Министерства обороны Российской Федерации (</w:t>
      </w:r>
      <w:proofErr w:type="spellStart"/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>Суслонгерско</w:t>
      </w:r>
      <w:r w:rsidR="00746287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 xml:space="preserve"> участково</w:t>
      </w:r>
      <w:r w:rsidR="0074628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 xml:space="preserve"> лесничеств</w:t>
      </w:r>
      <w:r w:rsidR="0074628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Республики Татарстан)</w:t>
      </w:r>
      <w:r w:rsidR="008149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149C2" w:rsidRPr="008149C2">
        <w:rPr>
          <w:rFonts w:ascii="Times New Roman" w:eastAsia="Times New Roman" w:hAnsi="Times New Roman" w:cs="Times New Roman"/>
          <w:sz w:val="28"/>
          <w:szCs w:val="28"/>
        </w:rPr>
        <w:t>организациям, общественным объединениям, индивидуальным предпринимателям, должностным лицам обеспечить проведение комплекса предупредительных, профилактических противопожарных мероприятий в соответствии с распоряжением Кабинета Мини</w:t>
      </w:r>
      <w:r w:rsidR="00C721C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8149C2" w:rsidRPr="008149C2">
        <w:rPr>
          <w:rFonts w:ascii="Times New Roman" w:eastAsia="Times New Roman" w:hAnsi="Times New Roman" w:cs="Times New Roman"/>
          <w:sz w:val="28"/>
          <w:szCs w:val="28"/>
        </w:rPr>
        <w:t>стров</w:t>
      </w:r>
      <w:proofErr w:type="spellEnd"/>
      <w:r w:rsidR="008149C2" w:rsidRPr="008149C2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 w:rsidR="00C72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49C2" w:rsidRPr="008149C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B341F">
        <w:rPr>
          <w:rFonts w:ascii="Times New Roman" w:eastAsia="Times New Roman" w:hAnsi="Times New Roman" w:cs="Times New Roman"/>
          <w:sz w:val="28"/>
          <w:szCs w:val="28"/>
        </w:rPr>
        <w:t>25</w:t>
      </w:r>
      <w:r w:rsidR="00746287">
        <w:rPr>
          <w:rFonts w:ascii="Times New Roman" w:eastAsia="Times New Roman" w:hAnsi="Times New Roman" w:cs="Times New Roman"/>
          <w:sz w:val="28"/>
          <w:szCs w:val="28"/>
        </w:rPr>
        <w:t>.0</w:t>
      </w:r>
      <w:r w:rsidR="001B341F">
        <w:rPr>
          <w:rFonts w:ascii="Times New Roman" w:eastAsia="Times New Roman" w:hAnsi="Times New Roman" w:cs="Times New Roman"/>
          <w:sz w:val="28"/>
          <w:szCs w:val="28"/>
        </w:rPr>
        <w:t>2</w:t>
      </w:r>
      <w:r w:rsidR="00746287">
        <w:rPr>
          <w:rFonts w:ascii="Times New Roman" w:eastAsia="Times New Roman" w:hAnsi="Times New Roman" w:cs="Times New Roman"/>
          <w:sz w:val="28"/>
          <w:szCs w:val="28"/>
        </w:rPr>
        <w:t>.</w:t>
      </w:r>
      <w:r w:rsidR="008149C2" w:rsidRPr="008149C2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B341F">
        <w:rPr>
          <w:rFonts w:ascii="Times New Roman" w:eastAsia="Times New Roman" w:hAnsi="Times New Roman" w:cs="Times New Roman"/>
          <w:sz w:val="28"/>
          <w:szCs w:val="28"/>
        </w:rPr>
        <w:t>1</w:t>
      </w:r>
      <w:r w:rsidR="008149C2" w:rsidRPr="008149C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7462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49C2" w:rsidRPr="008149C2">
        <w:rPr>
          <w:rFonts w:ascii="Times New Roman" w:eastAsia="Times New Roman" w:hAnsi="Times New Roman" w:cs="Times New Roman"/>
          <w:sz w:val="28"/>
          <w:szCs w:val="28"/>
        </w:rPr>
        <w:t>3</w:t>
      </w:r>
      <w:r w:rsidR="001B341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8149C2" w:rsidRPr="008149C2">
        <w:rPr>
          <w:rFonts w:ascii="Times New Roman" w:eastAsia="Times New Roman" w:hAnsi="Times New Roman" w:cs="Times New Roman"/>
          <w:sz w:val="28"/>
          <w:szCs w:val="28"/>
        </w:rPr>
        <w:t>-р.</w:t>
      </w:r>
    </w:p>
    <w:p w:rsidR="00E23690" w:rsidRPr="00E23690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E23690" w:rsidRPr="00E236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721CC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 </w:t>
      </w:r>
      <w:r w:rsidR="00E23690" w:rsidRPr="00E23690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3614B9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E23690" w:rsidRPr="00E23690">
        <w:rPr>
          <w:rFonts w:ascii="Times New Roman" w:eastAsia="Times New Roman" w:hAnsi="Times New Roman" w:cs="Times New Roman"/>
          <w:sz w:val="28"/>
          <w:szCs w:val="28"/>
        </w:rPr>
        <w:t xml:space="preserve"> возложить на </w:t>
      </w:r>
      <w:proofErr w:type="gramStart"/>
      <w:r w:rsidR="00E23690" w:rsidRPr="00E23690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643A99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23690" w:rsidRPr="00E23690">
        <w:rPr>
          <w:rFonts w:ascii="Times New Roman" w:eastAsia="Times New Roman" w:hAnsi="Times New Roman" w:cs="Times New Roman"/>
          <w:sz w:val="28"/>
          <w:szCs w:val="28"/>
        </w:rPr>
        <w:t>нистерство</w:t>
      </w:r>
      <w:proofErr w:type="spellEnd"/>
      <w:proofErr w:type="gramEnd"/>
      <w:r w:rsidR="00E23690" w:rsidRPr="00E23690">
        <w:rPr>
          <w:rFonts w:ascii="Times New Roman" w:eastAsia="Times New Roman" w:hAnsi="Times New Roman" w:cs="Times New Roman"/>
          <w:sz w:val="28"/>
          <w:szCs w:val="28"/>
        </w:rPr>
        <w:t xml:space="preserve"> лесного хозяйства Республики Татарстан.</w:t>
      </w:r>
    </w:p>
    <w:p w:rsidR="00E23690" w:rsidRPr="00E23690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23690" w:rsidRPr="00E236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721C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721CC" w:rsidRPr="00C721CC">
        <w:rPr>
          <w:rFonts w:ascii="Times New Roman" w:eastAsia="Times New Roman" w:hAnsi="Times New Roman" w:cs="Times New Roman"/>
          <w:sz w:val="28"/>
          <w:szCs w:val="28"/>
        </w:rPr>
        <w:t>Уст</w:t>
      </w:r>
      <w:r w:rsidR="00C721C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721CC" w:rsidRPr="00C721CC">
        <w:rPr>
          <w:rFonts w:ascii="Times New Roman" w:eastAsia="Times New Roman" w:hAnsi="Times New Roman" w:cs="Times New Roman"/>
          <w:sz w:val="28"/>
          <w:szCs w:val="28"/>
        </w:rPr>
        <w:t>новить</w:t>
      </w:r>
      <w:r w:rsidR="00C721CC">
        <w:rPr>
          <w:rFonts w:ascii="Times New Roman" w:eastAsia="Times New Roman" w:hAnsi="Times New Roman" w:cs="Times New Roman"/>
          <w:sz w:val="28"/>
          <w:szCs w:val="28"/>
        </w:rPr>
        <w:t>, что н</w:t>
      </w:r>
      <w:r w:rsidR="00E23690" w:rsidRPr="00E23690">
        <w:rPr>
          <w:rFonts w:ascii="Times New Roman" w:eastAsia="Times New Roman" w:hAnsi="Times New Roman" w:cs="Times New Roman"/>
          <w:sz w:val="28"/>
          <w:szCs w:val="28"/>
        </w:rPr>
        <w:t xml:space="preserve">астоящее </w:t>
      </w:r>
      <w:r w:rsidR="003614B9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E23690" w:rsidRPr="00E23690"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со дня </w:t>
      </w:r>
      <w:r w:rsidR="007E36EF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E23690" w:rsidRPr="00E23690">
        <w:rPr>
          <w:rFonts w:ascii="Times New Roman" w:eastAsia="Times New Roman" w:hAnsi="Times New Roman" w:cs="Times New Roman"/>
          <w:sz w:val="28"/>
          <w:szCs w:val="28"/>
        </w:rPr>
        <w:t>официального опубликования.</w:t>
      </w:r>
    </w:p>
    <w:p w:rsidR="00E60D9B" w:rsidRPr="00470E7D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7"/>
          <w:szCs w:val="27"/>
        </w:rPr>
      </w:pPr>
    </w:p>
    <w:p w:rsidR="009233B2" w:rsidRPr="00470E7D" w:rsidRDefault="009233B2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7"/>
          <w:szCs w:val="27"/>
        </w:rPr>
      </w:pPr>
    </w:p>
    <w:p w:rsidR="00C721CC" w:rsidRPr="00470E7D" w:rsidRDefault="00C721CC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7"/>
          <w:szCs w:val="27"/>
        </w:rPr>
      </w:pPr>
    </w:p>
    <w:p w:rsidR="009233B2" w:rsidRPr="00E60D9B" w:rsidRDefault="00E60D9B" w:rsidP="00B012C2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 w:rsidRPr="00E60D9B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60D9B" w:rsidRPr="00E60D9B" w:rsidRDefault="00E60D9B" w:rsidP="00B012C2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 w:rsidRPr="00E60D9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E60D9B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E60D9B" w:rsidRPr="00E60D9B" w:rsidSect="00C721CC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7ED" w:rsidRDefault="008877ED" w:rsidP="00750550">
      <w:r>
        <w:separator/>
      </w:r>
    </w:p>
  </w:endnote>
  <w:endnote w:type="continuationSeparator" w:id="0">
    <w:p w:rsidR="008877ED" w:rsidRDefault="008877ED" w:rsidP="0075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7ED" w:rsidRDefault="008877ED" w:rsidP="00750550">
      <w:r>
        <w:separator/>
      </w:r>
    </w:p>
  </w:footnote>
  <w:footnote w:type="continuationSeparator" w:id="0">
    <w:p w:rsidR="008877ED" w:rsidRDefault="008877ED" w:rsidP="00750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10965269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50550" w:rsidRPr="00750550" w:rsidRDefault="0075055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505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505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505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1765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505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50550" w:rsidRPr="00470E7D" w:rsidRDefault="00750550">
    <w:pPr>
      <w:pStyle w:val="a7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B2495"/>
    <w:multiLevelType w:val="hybridMultilevel"/>
    <w:tmpl w:val="7D6ACA4A"/>
    <w:lvl w:ilvl="0" w:tplc="50AE7DF4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72038E"/>
    <w:multiLevelType w:val="hybridMultilevel"/>
    <w:tmpl w:val="55983F7E"/>
    <w:lvl w:ilvl="0" w:tplc="F87EB4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9B"/>
    <w:rsid w:val="00031108"/>
    <w:rsid w:val="00166675"/>
    <w:rsid w:val="001B341F"/>
    <w:rsid w:val="00227879"/>
    <w:rsid w:val="002349F2"/>
    <w:rsid w:val="00313513"/>
    <w:rsid w:val="003614B9"/>
    <w:rsid w:val="003A55D5"/>
    <w:rsid w:val="00470E7D"/>
    <w:rsid w:val="00643A99"/>
    <w:rsid w:val="00720EFF"/>
    <w:rsid w:val="00746287"/>
    <w:rsid w:val="00750550"/>
    <w:rsid w:val="007B24F2"/>
    <w:rsid w:val="007E20E0"/>
    <w:rsid w:val="007E36EF"/>
    <w:rsid w:val="008149C2"/>
    <w:rsid w:val="00854B40"/>
    <w:rsid w:val="008877ED"/>
    <w:rsid w:val="008C1718"/>
    <w:rsid w:val="009233B2"/>
    <w:rsid w:val="0096561C"/>
    <w:rsid w:val="00995F3D"/>
    <w:rsid w:val="009C0E5A"/>
    <w:rsid w:val="009E15BC"/>
    <w:rsid w:val="00A70BC6"/>
    <w:rsid w:val="00AB0F3D"/>
    <w:rsid w:val="00AD56DB"/>
    <w:rsid w:val="00AE4508"/>
    <w:rsid w:val="00AF6EAF"/>
    <w:rsid w:val="00B012C2"/>
    <w:rsid w:val="00C721CC"/>
    <w:rsid w:val="00CE5FBF"/>
    <w:rsid w:val="00D35119"/>
    <w:rsid w:val="00E11502"/>
    <w:rsid w:val="00E1673C"/>
    <w:rsid w:val="00E23690"/>
    <w:rsid w:val="00E60D9B"/>
    <w:rsid w:val="00F17658"/>
    <w:rsid w:val="00F33074"/>
    <w:rsid w:val="00F9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E60D9B"/>
    <w:rPr>
      <w:rFonts w:cs="Times New Roman"/>
      <w:b/>
      <w:color w:val="008000"/>
    </w:rPr>
  </w:style>
  <w:style w:type="paragraph" w:styleId="a4">
    <w:name w:val="Title"/>
    <w:basedOn w:val="a"/>
    <w:link w:val="a5"/>
    <w:uiPriority w:val="10"/>
    <w:qFormat/>
    <w:rsid w:val="00E60D9B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</w:rPr>
  </w:style>
  <w:style w:type="character" w:customStyle="1" w:styleId="a5">
    <w:name w:val="Название Знак"/>
    <w:basedOn w:val="a0"/>
    <w:link w:val="a4"/>
    <w:uiPriority w:val="10"/>
    <w:rsid w:val="00E60D9B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60D9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505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550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505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50550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236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E60D9B"/>
    <w:rPr>
      <w:rFonts w:cs="Times New Roman"/>
      <w:b/>
      <w:color w:val="008000"/>
    </w:rPr>
  </w:style>
  <w:style w:type="paragraph" w:styleId="a4">
    <w:name w:val="Title"/>
    <w:basedOn w:val="a"/>
    <w:link w:val="a5"/>
    <w:uiPriority w:val="10"/>
    <w:qFormat/>
    <w:rsid w:val="00E60D9B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</w:rPr>
  </w:style>
  <w:style w:type="character" w:customStyle="1" w:styleId="a5">
    <w:name w:val="Название Знак"/>
    <w:basedOn w:val="a0"/>
    <w:link w:val="a4"/>
    <w:uiPriority w:val="10"/>
    <w:rsid w:val="00E60D9B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60D9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505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550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505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50550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236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log2\Documents\&#1053;&#1072;&#1089;&#1090;&#1088;&#1072;&#1080;&#1074;&#1072;&#1077;&#1084;&#1099;&#1077;%20&#1096;&#1072;&#1073;&#1083;&#1086;&#1085;&#1099;%20Office\&#1054;&#1041;&#1056;&#1040;&#1047;&#1045;&#1062;%20&#1044;&#1054;&#1050;&#1059;&#1052;&#1045;&#1053;&#1058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ОБРАЗЕЦ ДОКУМЕНТА</Template>
  <TotalTime>0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Е.В.</dc:creator>
  <cp:lastModifiedBy>Зиля</cp:lastModifiedBy>
  <cp:revision>2</cp:revision>
  <cp:lastPrinted>2020-07-10T09:37:00Z</cp:lastPrinted>
  <dcterms:created xsi:type="dcterms:W3CDTF">2021-07-12T06:45:00Z</dcterms:created>
  <dcterms:modified xsi:type="dcterms:W3CDTF">2021-07-12T06:45:00Z</dcterms:modified>
</cp:coreProperties>
</file>